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180pt;width:486pt;height:.1pt;mso-position-horizontal-relative:page;mso-position-vertical-relative:page;z-index:-251" coordorigin="1440,3600" coordsize="9720,2">
            <v:shape style="position:absolute;left:1440;top:3600;width:9720;height:2" coordorigin="1440,3600" coordsize="9720,0" path="m1440,3600l11160,3600e" filled="f" stroked="t" strokeweight="3pt" strokecolor="#000000">
              <v:path arrowok="t"/>
            </v:shape>
          </v:group>
          <w10:wrap type="none"/>
        </w:pict>
      </w:r>
      <w:r>
        <w:rPr/>
        <w:pict>
          <v:shape style="width:59.723251pt;height:45.7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54" w:lineRule="auto"/>
        <w:ind w:left="120" w:right="6397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97"/>
          <w:b/>
          <w:bCs/>
        </w:rPr>
        <w:t>C</w:t>
      </w:r>
      <w:r>
        <w:rPr>
          <w:rFonts w:ascii="Arial" w:hAnsi="Arial" w:cs="Arial" w:eastAsia="Arial"/>
          <w:sz w:val="36"/>
          <w:szCs w:val="36"/>
          <w:spacing w:val="-2"/>
          <w:w w:val="92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1"/>
          <w:w w:val="92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-2"/>
          <w:w w:val="91"/>
          <w:b/>
          <w:bCs/>
        </w:rPr>
        <w:t>ps</w:t>
      </w:r>
      <w:r>
        <w:rPr>
          <w:rFonts w:ascii="Arial" w:hAnsi="Arial" w:cs="Arial" w:eastAsia="Arial"/>
          <w:sz w:val="36"/>
          <w:szCs w:val="36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36"/>
          <w:szCs w:val="36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rs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33" w:after="0" w:line="240" w:lineRule="auto"/>
        <w:ind w:left="12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f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gh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93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71"/>
          <w:w w:val="93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g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ee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8" w:right="-20"/>
        <w:jc w:val="left"/>
        <w:tabs>
          <w:tab w:pos="1880" w:val="left"/>
          <w:tab w:pos="4340" w:val="left"/>
        </w:tabs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  <w:spacing w:val="0"/>
          <w:w w:val="100"/>
        </w:rPr>
        <w:t>AED</w:t>
        <w:tab/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Des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i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g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n</w:t>
        <w:tab/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R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equi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r</w:t>
      </w:r>
      <w:r>
        <w:rPr>
          <w:rFonts w:ascii="Arial" w:hAnsi="Arial" w:cs="Arial" w:eastAsia="Arial"/>
          <w:sz w:val="72"/>
          <w:szCs w:val="72"/>
          <w:spacing w:val="-2"/>
          <w:w w:val="100"/>
        </w:rPr>
        <w:t>e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m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en</w:t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t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s:</w:t>
      </w:r>
      <w:r>
        <w:rPr>
          <w:rFonts w:ascii="Arial" w:hAnsi="Arial" w:cs="Arial" w:eastAsia="Arial"/>
          <w:sz w:val="72"/>
          <w:szCs w:val="72"/>
          <w:spacing w:val="0"/>
          <w:w w:val="100"/>
        </w:rPr>
      </w:r>
    </w:p>
    <w:p>
      <w:pPr>
        <w:spacing w:before="26" w:after="0" w:line="240" w:lineRule="auto"/>
        <w:ind w:left="1469" w:right="1411"/>
        <w:jc w:val="center"/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60"/>
          <w:szCs w:val="60"/>
          <w:spacing w:val="1"/>
          <w:w w:val="100"/>
        </w:rPr>
        <w:t>H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yd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r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opneu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m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a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t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i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c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T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anks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98" w:lineRule="exact"/>
        <w:ind w:left="120" w:right="4689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1"/>
          <w:w w:val="100"/>
        </w:rPr>
        <w:t>Va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r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u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L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c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n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s,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f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g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h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an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SEP</w:t>
      </w:r>
      <w:r>
        <w:rPr>
          <w:rFonts w:ascii="Arial" w:hAnsi="Arial" w:cs="Arial" w:eastAsia="Arial"/>
          <w:sz w:val="36"/>
          <w:szCs w:val="36"/>
          <w:spacing w:val="3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EMBER</w:t>
      </w:r>
      <w:r>
        <w:rPr>
          <w:rFonts w:ascii="Arial" w:hAnsi="Arial" w:cs="Arial" w:eastAsia="Arial"/>
          <w:sz w:val="36"/>
          <w:szCs w:val="36"/>
          <w:spacing w:val="-3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20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0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9</w:t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</w:sectPr>
      </w:pPr>
      <w:rPr/>
    </w:p>
    <w:p>
      <w:pPr>
        <w:spacing w:before="77" w:after="0" w:line="240" w:lineRule="auto"/>
        <w:ind w:left="3368" w:right="332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3535" w:right="349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99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99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99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3268" w:right="322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907" w:right="286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auto"/>
        <w:ind w:left="3022" w:right="298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NEUMA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00" w:right="-20"/>
        <w:jc w:val="left"/>
        <w:tabs>
          <w:tab w:pos="8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7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7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0" w:right="80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mple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yd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opn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528" w:right="448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jc w:val="center"/>
        <w:spacing w:after="0"/>
        <w:sectPr>
          <w:pgSz w:w="12240" w:h="15840"/>
          <w:pgMar w:top="640" w:bottom="280" w:left="1340" w:right="1720"/>
        </w:sectPr>
      </w:pPr>
      <w:rPr/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20" w:right="23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pneu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2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hut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5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a)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Bla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ks.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odate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ph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agm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Bla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's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5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c)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ks.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aph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annot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NumType w:start="1"/>
          <w:pgMar w:header="743" w:footer="773" w:top="1160" w:bottom="960" w:left="1320" w:right="1420"/>
          <w:headerReference w:type="default" r:id="rId6"/>
          <w:footerReference w:type="default" r:id="rId7"/>
          <w:pgSz w:w="12240" w:h="15840"/>
        </w:sectPr>
      </w:pPr>
      <w:rPr/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21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tep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805" w:right="707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*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60)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743" w:footer="773" w:top="1160" w:bottom="960" w:left="1320" w:right="1360"/>
          <w:headerReference w:type="default" r:id="rId8"/>
          <w:pgSz w:w="12240" w:h="15840"/>
        </w:sectPr>
      </w:pPr>
      <w:rPr/>
    </w:p>
    <w:p>
      <w:pPr>
        <w:spacing w:before="34" w:after="0" w:line="240" w:lineRule="auto"/>
        <w:ind w:left="12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28" w:lineRule="exact"/>
        <w:ind w:right="674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ow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ate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360"/>
          <w:cols w:num="2" w:equalWidth="0">
            <w:col w:w="765" w:space="74"/>
            <w:col w:w="8721"/>
          </w:cols>
        </w:sectPr>
      </w:pPr>
      <w:rPr/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19" w:right="16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hut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5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eans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anent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1" w:lineRule="exact"/>
        <w:ind w:left="8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[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ƒ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+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phe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e)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/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P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+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phe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e)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]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360"/>
        </w:sectPr>
      </w:pPr>
      <w:rPr/>
    </w:p>
    <w:p>
      <w:pPr>
        <w:spacing w:before="34" w:after="0" w:line="240" w:lineRule="auto"/>
        <w:ind w:left="12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674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30" w:lineRule="exact"/>
        <w:ind w:right="408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ƒ</w:t>
      </w:r>
      <w:r>
        <w:rPr>
          <w:rFonts w:ascii="Arial" w:hAnsi="Arial" w:cs="Arial" w:eastAsia="Arial"/>
          <w:sz w:val="13"/>
          <w:szCs w:val="13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gau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o</w:t>
      </w:r>
      <w:r>
        <w:rPr>
          <w:rFonts w:ascii="Arial" w:hAnsi="Arial" w:cs="Arial" w:eastAsia="Arial"/>
          <w:sz w:val="13"/>
          <w:szCs w:val="13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x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gau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phe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01</w:t>
      </w:r>
      <w:r>
        <w:rPr>
          <w:rFonts w:ascii="Arial" w:hAnsi="Arial" w:cs="Arial" w:eastAsia="Arial"/>
          <w:sz w:val="20"/>
          <w:szCs w:val="20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2240" w:h="15840"/>
          <w:pgMar w:top="960" w:bottom="280" w:left="1320" w:right="1360"/>
          <w:cols w:num="2" w:equalWidth="0">
            <w:col w:w="766" w:space="74"/>
            <w:col w:w="872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8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360"/>
        </w:sectPr>
      </w:pPr>
      <w:rPr/>
    </w:p>
    <w:p>
      <w:pPr>
        <w:spacing w:before="34" w:after="0" w:line="240" w:lineRule="auto"/>
        <w:ind w:left="12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tor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360"/>
          <w:cols w:num="2" w:equalWidth="0">
            <w:col w:w="766" w:space="74"/>
            <w:col w:w="8720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18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Upon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17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3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5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nutes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07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pa)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pa)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4" w:lineRule="auto"/>
        <w:ind w:left="120" w:right="760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(Q)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2.5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ƒ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207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414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16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101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78" w:lineRule="auto"/>
        <w:ind w:left="120" w:right="777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12.5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s)(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/4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1,8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50" w:lineRule="auto"/>
        <w:ind w:left="120" w:right="384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[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13"/>
          <w:szCs w:val="13"/>
          <w:spacing w:val="2"/>
          <w:w w:val="100"/>
          <w:position w:val="-3"/>
        </w:rPr>
        <w:t>ƒ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phe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99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0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0"/>
        </w:rPr>
        <w:t>P</w:t>
      </w:r>
      <w:r>
        <w:rPr>
          <w:rFonts w:ascii="Arial" w:hAnsi="Arial" w:cs="Arial" w:eastAsia="Arial"/>
          <w:sz w:val="13"/>
          <w:szCs w:val="13"/>
          <w:spacing w:val="0"/>
          <w:w w:val="99"/>
          <w:position w:val="-3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99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0"/>
        </w:rPr>
        <w:t>phe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]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[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101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402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5" w:after="0" w:line="478" w:lineRule="auto"/>
        <w:ind w:left="120" w:right="707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V=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1,8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64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pgMar w:header="743" w:footer="773" w:top="1160" w:bottom="960" w:left="1320" w:right="156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pt;margin-top:742.343933pt;width:10.0pt;height:14pt;mso-position-horizontal-relative:page;mso-position-vertical-relative:page;z-index:-250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5.240005pt;margin-top:36.169266pt;width:121.430365pt;height:23.48372pt;mso-position-horizontal-relative:page;mso-position-vertical-relative:page;z-index:-251" type="#_x0000_t202" filled="f" stroked="f">
          <v:textbox inset="0,0,0,0">
            <w:txbxContent>
              <w:p>
                <w:pPr>
                  <w:spacing w:before="0" w:after="0" w:line="224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151" w:right="131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99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99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5.240005pt;margin-top:36.169266pt;width:121.430365pt;height:23.48372pt;mso-position-horizontal-relative:page;mso-position-vertical-relative:page;z-index:-249" type="#_x0000_t202" filled="f" stroked="f">
          <v:textbox inset="0,0,0,0">
            <w:txbxContent>
              <w:p>
                <w:pPr>
                  <w:spacing w:before="0" w:after="0" w:line="224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151" w:right="131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99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99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</dc:creator>
  <dc:title> </dc:title>
  <dcterms:created xsi:type="dcterms:W3CDTF">2015-09-17T08:51:51Z</dcterms:created>
  <dcterms:modified xsi:type="dcterms:W3CDTF">2015-09-17T08:51:51Z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2009-09-27T00:00:00Z</vt:filetime>
  </property>
  <property fmtid="{D5CDD505-2E9C-101B-9397-08002B2CF9AE}" pid="3" name="LastSaved">
    <vt:filetime>2015-09-17T00:00:00Z</vt:filetime>
  </property>
</Properties>
</file>